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5C" w:rsidRPr="00AE6CC0" w:rsidRDefault="00856A5C" w:rsidP="00856A5C">
      <w:pPr>
        <w:ind w:firstLineChars="50" w:firstLine="31680"/>
        <w:jc w:val="center"/>
        <w:rPr>
          <w:rFonts w:ascii="宋体"/>
          <w:b/>
          <w:sz w:val="44"/>
          <w:szCs w:val="44"/>
        </w:rPr>
      </w:pPr>
      <w:r w:rsidRPr="00AE6CC0">
        <w:rPr>
          <w:rFonts w:ascii="宋体" w:hAnsi="宋体" w:hint="eastAsia"/>
          <w:b/>
          <w:sz w:val="44"/>
          <w:szCs w:val="44"/>
        </w:rPr>
        <w:t>四川我要去哪科技</w:t>
      </w:r>
      <w:r>
        <w:rPr>
          <w:rFonts w:ascii="宋体" w:hAnsi="宋体" w:hint="eastAsia"/>
          <w:b/>
          <w:sz w:val="44"/>
          <w:szCs w:val="44"/>
        </w:rPr>
        <w:t>股份</w:t>
      </w:r>
      <w:r w:rsidRPr="00AE6CC0">
        <w:rPr>
          <w:rFonts w:ascii="宋体" w:hAnsi="宋体" w:hint="eastAsia"/>
          <w:b/>
          <w:sz w:val="44"/>
          <w:szCs w:val="44"/>
        </w:rPr>
        <w:t>有限公司</w:t>
      </w:r>
    </w:p>
    <w:p w:rsidR="00856A5C" w:rsidRPr="00AE6CC0" w:rsidRDefault="00856A5C" w:rsidP="009B59BB">
      <w:pPr>
        <w:ind w:left="284" w:hanging="1"/>
        <w:jc w:val="center"/>
        <w:rPr>
          <w:rFonts w:ascii="宋体"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2016</w:t>
      </w:r>
      <w:r>
        <w:rPr>
          <w:rFonts w:ascii="宋体" w:hAnsi="宋体" w:hint="eastAsia"/>
          <w:b/>
          <w:sz w:val="44"/>
          <w:szCs w:val="44"/>
        </w:rPr>
        <w:t>届校园招聘招募简章</w:t>
      </w:r>
    </w:p>
    <w:p w:rsidR="00856A5C" w:rsidRPr="003F5D8C" w:rsidRDefault="00856A5C" w:rsidP="00665D07">
      <w:pPr>
        <w:spacing w:line="300" w:lineRule="auto"/>
        <w:rPr>
          <w:rFonts w:ascii="华文中宋" w:eastAsia="华文中宋" w:hAnsi="华文中宋"/>
          <w:b/>
          <w:sz w:val="24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一、公司</w:t>
      </w:r>
      <w:r w:rsidRPr="003F5D8C">
        <w:rPr>
          <w:rFonts w:ascii="华文中宋" w:eastAsia="华文中宋" w:hAnsi="华文中宋" w:hint="eastAsia"/>
          <w:b/>
          <w:sz w:val="24"/>
          <w:szCs w:val="21"/>
        </w:rPr>
        <w:t>简介</w:t>
      </w:r>
    </w:p>
    <w:p w:rsidR="00856A5C" w:rsidRPr="004D54EE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4D54EE">
        <w:rPr>
          <w:rFonts w:ascii="宋体" w:hAnsi="宋体" w:hint="eastAsia"/>
          <w:szCs w:val="21"/>
        </w:rPr>
        <w:t>四川我要去哪科技</w:t>
      </w:r>
      <w:r>
        <w:rPr>
          <w:rFonts w:ascii="宋体" w:hAnsi="宋体" w:hint="eastAsia"/>
          <w:szCs w:val="21"/>
        </w:rPr>
        <w:t>股份</w:t>
      </w:r>
      <w:r w:rsidRPr="004D54EE">
        <w:rPr>
          <w:rFonts w:ascii="宋体" w:hAnsi="宋体" w:hint="eastAsia"/>
          <w:szCs w:val="21"/>
        </w:rPr>
        <w:t>有限公司（</w:t>
      </w:r>
      <w:r w:rsidRPr="004D54EE">
        <w:rPr>
          <w:rFonts w:ascii="宋体" w:hAnsi="宋体"/>
          <w:szCs w:val="21"/>
        </w:rPr>
        <w:t>www.517na.com</w:t>
      </w:r>
      <w:r w:rsidRPr="004D54EE">
        <w:rPr>
          <w:rFonts w:ascii="宋体" w:hAnsi="宋体" w:hint="eastAsia"/>
          <w:szCs w:val="21"/>
        </w:rPr>
        <w:t>）成立于</w:t>
      </w:r>
      <w:r>
        <w:rPr>
          <w:rFonts w:ascii="宋体" w:hAnsi="宋体"/>
          <w:szCs w:val="21"/>
        </w:rPr>
        <w:t>2010</w:t>
      </w:r>
      <w:r w:rsidRPr="004D54EE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8</w:t>
      </w:r>
      <w:r w:rsidRPr="004D54EE">
        <w:rPr>
          <w:rFonts w:ascii="宋体" w:hAnsi="宋体" w:hint="eastAsia"/>
          <w:szCs w:val="21"/>
        </w:rPr>
        <w:t>月，是一家以航旅业电子商务为契机，集研发、运营为一体的航旅业电子商务企业。一直以来，我们始终秉承客户第一、团队合作、诚信正直、务实创新的企业价值观，一直致力于建设和运营一个“全国最好的、开放的、中立的航旅业电子商务平台”。</w:t>
      </w:r>
    </w:p>
    <w:p w:rsidR="00856A5C" w:rsidRPr="004D54EE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bookmarkStart w:id="0" w:name="_GoBack"/>
      <w:bookmarkEnd w:id="0"/>
      <w:r w:rsidRPr="004D54EE">
        <w:rPr>
          <w:rFonts w:ascii="宋体" w:hAnsi="宋体" w:hint="eastAsia"/>
          <w:szCs w:val="21"/>
        </w:rPr>
        <w:t>目前</w:t>
      </w:r>
      <w:r w:rsidRPr="004D54EE">
        <w:rPr>
          <w:rFonts w:ascii="宋体" w:hAnsi="宋体"/>
          <w:szCs w:val="21"/>
        </w:rPr>
        <w:t>517Na</w:t>
      </w:r>
      <w:r w:rsidRPr="004D54EE">
        <w:rPr>
          <w:rFonts w:ascii="宋体" w:hAnsi="宋体" w:hint="eastAsia"/>
          <w:szCs w:val="21"/>
        </w:rPr>
        <w:t>客票电子商务交易平台全国领先，员工的薪资福利采用薪酬领先的策略，尊重知识、尊重人才、倡导创新。</w:t>
      </w:r>
    </w:p>
    <w:p w:rsidR="00856A5C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4D54EE">
        <w:rPr>
          <w:rFonts w:ascii="宋体" w:hAnsi="宋体"/>
          <w:szCs w:val="21"/>
        </w:rPr>
        <w:t xml:space="preserve"> </w:t>
      </w:r>
      <w:r w:rsidRPr="004D54EE">
        <w:rPr>
          <w:rFonts w:ascii="宋体" w:hAnsi="宋体" w:hint="eastAsia"/>
          <w:szCs w:val="21"/>
        </w:rPr>
        <w:t>“为客户创造价值、为客户提供最好的商旅体验”是我们的企业使命，如今，在国家对高科技软件行业的关怀下，</w:t>
      </w:r>
      <w:r w:rsidRPr="004D54EE">
        <w:rPr>
          <w:rFonts w:ascii="宋体" w:hAnsi="宋体"/>
          <w:szCs w:val="21"/>
        </w:rPr>
        <w:t>517Na</w:t>
      </w:r>
      <w:r w:rsidRPr="004D54EE">
        <w:rPr>
          <w:rFonts w:ascii="宋体" w:hAnsi="宋体" w:hint="eastAsia"/>
          <w:szCs w:val="21"/>
        </w:rPr>
        <w:t>客票电子商务交易平台正在茁壮成长。</w:t>
      </w:r>
    </w:p>
    <w:p w:rsidR="00856A5C" w:rsidRPr="00665D07" w:rsidRDefault="00856A5C" w:rsidP="00665D07">
      <w:pPr>
        <w:spacing w:line="360" w:lineRule="auto"/>
        <w:rPr>
          <w:rFonts w:ascii="宋体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二</w:t>
      </w:r>
      <w:r w:rsidRPr="00665D07">
        <w:rPr>
          <w:rFonts w:ascii="华文中宋" w:eastAsia="华文中宋" w:hAnsi="华文中宋" w:hint="eastAsia"/>
          <w:b/>
          <w:sz w:val="24"/>
          <w:szCs w:val="21"/>
        </w:rPr>
        <w:t>、招聘要求</w:t>
      </w:r>
    </w:p>
    <w:p w:rsidR="00856A5C" w:rsidRPr="004E7ADC" w:rsidRDefault="00856A5C" w:rsidP="004E7ADC">
      <w:pPr>
        <w:pStyle w:val="ListParagraph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4E7ADC">
        <w:rPr>
          <w:rFonts w:ascii="宋体" w:hAnsi="宋体" w:hint="eastAsia"/>
          <w:szCs w:val="21"/>
        </w:rPr>
        <w:t>诚实自信、积极主动、乐观上进、善于创新；</w:t>
      </w:r>
      <w:r w:rsidRPr="004E7ADC">
        <w:rPr>
          <w:rFonts w:ascii="宋体"/>
          <w:szCs w:val="21"/>
        </w:rPr>
        <w:t> </w:t>
      </w:r>
    </w:p>
    <w:p w:rsidR="00856A5C" w:rsidRPr="004E7ADC" w:rsidRDefault="00856A5C" w:rsidP="004E7ADC">
      <w:pPr>
        <w:pStyle w:val="ListParagraph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4E7ADC">
        <w:rPr>
          <w:rFonts w:ascii="宋体" w:hAnsi="宋体" w:hint="eastAsia"/>
          <w:szCs w:val="21"/>
        </w:rPr>
        <w:t>具备较强的沟通能力，具有团队合作精神，具备较强的学习能力；</w:t>
      </w:r>
      <w:r w:rsidRPr="004E7ADC">
        <w:rPr>
          <w:rFonts w:ascii="宋体"/>
          <w:szCs w:val="21"/>
        </w:rPr>
        <w:t> </w:t>
      </w:r>
    </w:p>
    <w:p w:rsidR="00856A5C" w:rsidRPr="004E7ADC" w:rsidRDefault="00856A5C" w:rsidP="004E7ADC">
      <w:pPr>
        <w:pStyle w:val="ListParagraph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4E7ADC">
        <w:rPr>
          <w:rFonts w:ascii="宋体" w:hAnsi="宋体" w:hint="eastAsia"/>
          <w:szCs w:val="21"/>
        </w:rPr>
        <w:t>有清晰的职业定位和强烈的成就动机；乐于承受压力，视困难为造就自己的机会，愿意服从公司工作安排；</w:t>
      </w:r>
    </w:p>
    <w:p w:rsidR="00856A5C" w:rsidRPr="004E7ADC" w:rsidRDefault="00856A5C" w:rsidP="004E7ADC">
      <w:pPr>
        <w:pStyle w:val="ListParagraph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4E7ADC">
        <w:rPr>
          <w:rFonts w:ascii="宋体" w:hAnsi="宋体" w:hint="eastAsia"/>
          <w:szCs w:val="21"/>
        </w:rPr>
        <w:t>学习总成绩优异、获得过奖学金、综合素质特别优秀者可优先考虑。</w:t>
      </w:r>
    </w:p>
    <w:p w:rsidR="00856A5C" w:rsidRPr="00665D07" w:rsidRDefault="00856A5C" w:rsidP="00665D07">
      <w:pPr>
        <w:spacing w:line="360" w:lineRule="auto"/>
        <w:rPr>
          <w:rFonts w:ascii="华文中宋" w:eastAsia="华文中宋" w:hAnsi="华文中宋"/>
          <w:b/>
          <w:sz w:val="24"/>
          <w:szCs w:val="21"/>
        </w:rPr>
      </w:pPr>
      <w:r>
        <w:rPr>
          <w:rFonts w:ascii="华文中宋" w:eastAsia="华文中宋" w:hAnsi="华文中宋" w:hint="eastAsia"/>
          <w:b/>
          <w:sz w:val="24"/>
          <w:szCs w:val="21"/>
        </w:rPr>
        <w:t>三</w:t>
      </w:r>
      <w:r w:rsidRPr="00665D07">
        <w:rPr>
          <w:rFonts w:ascii="华文中宋" w:eastAsia="华文中宋" w:hAnsi="华文中宋" w:hint="eastAsia"/>
          <w:b/>
          <w:sz w:val="24"/>
          <w:szCs w:val="21"/>
        </w:rPr>
        <w:t>、招聘流程</w:t>
      </w:r>
    </w:p>
    <w:p w:rsidR="00856A5C" w:rsidRPr="00F90242" w:rsidRDefault="00856A5C" w:rsidP="00F90242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宋体"/>
          <w:szCs w:val="21"/>
        </w:rPr>
      </w:pPr>
      <w:r w:rsidRPr="00F90242">
        <w:rPr>
          <w:rFonts w:ascii="宋体" w:hAnsi="宋体" w:hint="eastAsia"/>
          <w:szCs w:val="21"/>
        </w:rPr>
        <w:t>招聘流程：※</w:t>
      </w:r>
      <w:r>
        <w:rPr>
          <w:rFonts w:ascii="宋体" w:hAnsi="宋体"/>
          <w:szCs w:val="21"/>
        </w:rPr>
        <w:t xml:space="preserve"> </w:t>
      </w:r>
      <w:r w:rsidRPr="00F90242">
        <w:rPr>
          <w:rFonts w:ascii="宋体" w:hAnsi="宋体" w:hint="eastAsia"/>
          <w:b/>
          <w:i/>
          <w:szCs w:val="21"/>
          <w:u w:val="single"/>
        </w:rPr>
        <w:t>宣讲会现场组织笔试</w:t>
      </w:r>
      <w:r w:rsidRPr="00F90242">
        <w:rPr>
          <w:rFonts w:ascii="宋体" w:hAnsi="宋体"/>
          <w:b/>
          <w:i/>
          <w:szCs w:val="21"/>
          <w:u w:val="single"/>
        </w:rPr>
        <w:t>/</w:t>
      </w:r>
      <w:r w:rsidRPr="00F90242">
        <w:rPr>
          <w:rFonts w:ascii="宋体" w:hAnsi="宋体" w:hint="eastAsia"/>
          <w:b/>
          <w:i/>
          <w:szCs w:val="21"/>
          <w:u w:val="single"/>
        </w:rPr>
        <w:t>面试</w:t>
      </w:r>
      <w:r w:rsidRPr="00F90242">
        <w:rPr>
          <w:rFonts w:ascii="宋体" w:hAnsi="宋体"/>
          <w:szCs w:val="21"/>
        </w:rPr>
        <w:t xml:space="preserve">  </w:t>
      </w:r>
      <w:r w:rsidRPr="00F90242">
        <w:rPr>
          <w:rFonts w:ascii="宋体" w:hAnsi="宋体" w:hint="eastAsia"/>
          <w:szCs w:val="21"/>
        </w:rPr>
        <w:t>※</w:t>
      </w:r>
    </w:p>
    <w:p w:rsidR="00856A5C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665D07">
        <w:rPr>
          <w:rFonts w:ascii="宋体" w:hAnsi="宋体" w:hint="eastAsia"/>
          <w:szCs w:val="21"/>
        </w:rPr>
        <w:t>宣讲会（在线投递）</w:t>
      </w:r>
      <w:r w:rsidRPr="00665D07">
        <w:rPr>
          <w:rFonts w:ascii="宋体" w:hAnsi="宋体"/>
          <w:szCs w:val="21"/>
        </w:rPr>
        <w:t>——</w:t>
      </w:r>
      <w:r w:rsidRPr="00665D07">
        <w:rPr>
          <w:rFonts w:ascii="宋体" w:hAnsi="宋体" w:hint="eastAsia"/>
          <w:szCs w:val="21"/>
        </w:rPr>
        <w:t>初选简历</w:t>
      </w:r>
      <w:r w:rsidRPr="00665D07">
        <w:rPr>
          <w:rFonts w:ascii="宋体" w:hAnsi="宋体"/>
          <w:szCs w:val="21"/>
        </w:rPr>
        <w:t>——</w:t>
      </w:r>
      <w:r w:rsidRPr="00665D07">
        <w:rPr>
          <w:rFonts w:ascii="宋体" w:hAnsi="宋体" w:hint="eastAsia"/>
          <w:szCs w:val="21"/>
        </w:rPr>
        <w:t>笔试</w:t>
      </w:r>
      <w:r w:rsidRPr="00665D07">
        <w:rPr>
          <w:rFonts w:ascii="宋体" w:hAnsi="宋体"/>
          <w:szCs w:val="21"/>
        </w:rPr>
        <w:t>/</w:t>
      </w:r>
      <w:r w:rsidRPr="00665D07">
        <w:rPr>
          <w:rFonts w:ascii="宋体" w:hAnsi="宋体" w:hint="eastAsia"/>
          <w:szCs w:val="21"/>
        </w:rPr>
        <w:t>即兴演讲</w:t>
      </w:r>
      <w:r w:rsidRPr="00665D07">
        <w:rPr>
          <w:rFonts w:ascii="宋体" w:hAnsi="宋体"/>
          <w:szCs w:val="21"/>
        </w:rPr>
        <w:t>——</w:t>
      </w:r>
      <w:r w:rsidRPr="00665D07">
        <w:rPr>
          <w:rFonts w:ascii="宋体" w:hAnsi="宋体" w:hint="eastAsia"/>
          <w:szCs w:val="21"/>
        </w:rPr>
        <w:t>测评</w:t>
      </w:r>
      <w:r w:rsidRPr="00665D07">
        <w:rPr>
          <w:rFonts w:ascii="宋体" w:hAnsi="宋体"/>
          <w:szCs w:val="21"/>
        </w:rPr>
        <w:t>——</w:t>
      </w:r>
      <w:r w:rsidRPr="00665D07">
        <w:rPr>
          <w:rFonts w:ascii="宋体" w:hAnsi="宋体" w:hint="eastAsia"/>
          <w:szCs w:val="21"/>
        </w:rPr>
        <w:t>面试</w:t>
      </w:r>
      <w:r w:rsidRPr="00665D07">
        <w:rPr>
          <w:rFonts w:ascii="宋体" w:hAnsi="宋体"/>
          <w:szCs w:val="21"/>
        </w:rPr>
        <w:t>——</w:t>
      </w:r>
      <w:r w:rsidRPr="00665D07">
        <w:rPr>
          <w:rFonts w:ascii="宋体" w:hAnsi="宋体" w:hint="eastAsia"/>
          <w:szCs w:val="21"/>
        </w:rPr>
        <w:t>录用</w:t>
      </w:r>
    </w:p>
    <w:p w:rsidR="00856A5C" w:rsidRPr="004E7ADC" w:rsidRDefault="00856A5C" w:rsidP="004E7ADC">
      <w:pPr>
        <w:pStyle w:val="ListParagraph"/>
        <w:numPr>
          <w:ilvl w:val="0"/>
          <w:numId w:val="12"/>
        </w:numPr>
        <w:spacing w:line="360" w:lineRule="auto"/>
        <w:ind w:firstLineChars="0"/>
        <w:rPr>
          <w:rFonts w:ascii="宋体"/>
          <w:szCs w:val="21"/>
        </w:rPr>
      </w:pPr>
      <w:r w:rsidRPr="004E7ADC">
        <w:rPr>
          <w:rFonts w:ascii="宋体" w:hAnsi="宋体" w:hint="eastAsia"/>
          <w:szCs w:val="21"/>
        </w:rPr>
        <w:t>应聘所需资料：</w:t>
      </w:r>
    </w:p>
    <w:p w:rsidR="00856A5C" w:rsidRPr="00665D07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665D07">
        <w:rPr>
          <w:rFonts w:ascii="宋体" w:hAnsi="宋体"/>
          <w:szCs w:val="21"/>
        </w:rPr>
        <w:t>1</w:t>
      </w:r>
      <w:r w:rsidRPr="00665D07">
        <w:rPr>
          <w:rFonts w:ascii="宋体" w:hAnsi="宋体" w:hint="eastAsia"/>
          <w:szCs w:val="21"/>
        </w:rPr>
        <w:t>、个人简历，包括本人基本情况、教育背景、实习或工作经历、</w:t>
      </w:r>
      <w:r w:rsidRPr="00665D07">
        <w:rPr>
          <w:rFonts w:ascii="宋体" w:hAnsi="宋体"/>
          <w:szCs w:val="21"/>
        </w:rPr>
        <w:t>1</w:t>
      </w:r>
      <w:r w:rsidRPr="00665D07">
        <w:rPr>
          <w:rFonts w:ascii="宋体" w:hAnsi="宋体" w:hint="eastAsia"/>
          <w:szCs w:val="21"/>
        </w:rPr>
        <w:t>寸个人证件照等；</w:t>
      </w:r>
    </w:p>
    <w:p w:rsidR="00856A5C" w:rsidRPr="00665D07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665D07">
        <w:rPr>
          <w:rFonts w:ascii="宋体" w:hAnsi="宋体"/>
          <w:szCs w:val="21"/>
        </w:rPr>
        <w:t>2</w:t>
      </w:r>
      <w:r w:rsidRPr="00665D07">
        <w:rPr>
          <w:rFonts w:ascii="宋体" w:hAnsi="宋体" w:hint="eastAsia"/>
          <w:szCs w:val="21"/>
        </w:rPr>
        <w:t>、各种证书原件及复印件，包括英语、计算机等级、各类获奖及资格证书；</w:t>
      </w:r>
    </w:p>
    <w:p w:rsidR="00856A5C" w:rsidRPr="00F90242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665D07">
        <w:rPr>
          <w:rFonts w:ascii="宋体" w:hAnsi="宋体"/>
          <w:szCs w:val="21"/>
        </w:rPr>
        <w:t>3</w:t>
      </w:r>
      <w:r w:rsidRPr="00665D07">
        <w:rPr>
          <w:rFonts w:ascii="宋体" w:hAnsi="宋体" w:hint="eastAsia"/>
          <w:szCs w:val="21"/>
        </w:rPr>
        <w:t>、成绩单复印件。</w:t>
      </w:r>
    </w:p>
    <w:p w:rsidR="00856A5C" w:rsidRPr="0007343F" w:rsidRDefault="00856A5C" w:rsidP="00145C20">
      <w:pPr>
        <w:spacing w:line="360" w:lineRule="auto"/>
        <w:ind w:firstLineChars="200" w:firstLine="31680"/>
        <w:rPr>
          <w:rFonts w:ascii="宋体"/>
          <w:i/>
          <w:szCs w:val="21"/>
          <w:u w:val="single"/>
        </w:rPr>
      </w:pPr>
      <w:r w:rsidRPr="0007343F">
        <w:rPr>
          <w:rFonts w:ascii="宋体" w:hAnsi="宋体" w:hint="eastAsia"/>
          <w:i/>
          <w:szCs w:val="21"/>
          <w:u w:val="single"/>
        </w:rPr>
        <w:t>注：对所有应聘资料我们将会通过学校进行核实，一旦发现应聘者简历有虚假信息及在面试过程（考试、测试、面试陈述等）发现有不诚实行为者，将即刻取消面试资格及录用。</w:t>
      </w:r>
    </w:p>
    <w:p w:rsidR="00856A5C" w:rsidRDefault="00856A5C" w:rsidP="00665D07">
      <w:pPr>
        <w:spacing w:line="240" w:lineRule="atLeast"/>
        <w:rPr>
          <w:rFonts w:ascii="华文中宋" w:eastAsia="华文中宋" w:hAnsi="华文中宋"/>
          <w:b/>
          <w:sz w:val="16"/>
          <w:szCs w:val="16"/>
        </w:rPr>
      </w:pPr>
    </w:p>
    <w:p w:rsidR="00856A5C" w:rsidRDefault="00856A5C" w:rsidP="00665D07">
      <w:pPr>
        <w:spacing w:line="240" w:lineRule="atLeast"/>
        <w:rPr>
          <w:rFonts w:ascii="华文中宋" w:eastAsia="华文中宋" w:hAnsi="华文中宋"/>
          <w:b/>
          <w:sz w:val="22"/>
          <w:szCs w:val="21"/>
        </w:rPr>
      </w:pPr>
    </w:p>
    <w:p w:rsidR="00856A5C" w:rsidRDefault="00856A5C" w:rsidP="00665D07">
      <w:pPr>
        <w:spacing w:line="240" w:lineRule="atLeast"/>
        <w:rPr>
          <w:rFonts w:ascii="华文中宋" w:eastAsia="华文中宋" w:hAnsi="华文中宋"/>
          <w:b/>
          <w:sz w:val="22"/>
          <w:szCs w:val="21"/>
        </w:rPr>
      </w:pPr>
    </w:p>
    <w:p w:rsidR="00856A5C" w:rsidRDefault="00856A5C" w:rsidP="00665D07">
      <w:pPr>
        <w:spacing w:line="240" w:lineRule="atLeast"/>
        <w:rPr>
          <w:rFonts w:ascii="华文中宋" w:eastAsia="华文中宋" w:hAnsi="华文中宋"/>
          <w:sz w:val="22"/>
          <w:szCs w:val="21"/>
        </w:rPr>
      </w:pPr>
      <w:r w:rsidRPr="009C08C7">
        <w:rPr>
          <w:rFonts w:ascii="华文中宋" w:eastAsia="华文中宋" w:hAnsi="华文中宋" w:hint="eastAsia"/>
          <w:b/>
          <w:sz w:val="22"/>
          <w:szCs w:val="21"/>
        </w:rPr>
        <w:t>四、招聘岗位</w:t>
      </w:r>
      <w:r>
        <w:rPr>
          <w:rFonts w:ascii="华文中宋" w:eastAsia="华文中宋" w:hAnsi="华文中宋" w:hint="eastAsia"/>
          <w:sz w:val="22"/>
          <w:szCs w:val="21"/>
        </w:rPr>
        <w:t>（</w:t>
      </w:r>
      <w:r w:rsidRPr="009C08C7">
        <w:rPr>
          <w:rFonts w:ascii="华文中宋" w:eastAsia="华文中宋" w:hAnsi="华文中宋" w:hint="eastAsia"/>
          <w:b/>
          <w:sz w:val="22"/>
          <w:szCs w:val="21"/>
        </w:rPr>
        <w:t>面向人群：</w:t>
      </w:r>
      <w:r>
        <w:rPr>
          <w:rFonts w:ascii="华文中宋" w:eastAsia="华文中宋" w:hAnsi="华文中宋"/>
          <w:sz w:val="22"/>
          <w:szCs w:val="21"/>
        </w:rPr>
        <w:t>2016</w:t>
      </w:r>
      <w:r w:rsidRPr="009C08C7">
        <w:rPr>
          <w:rFonts w:ascii="华文中宋" w:eastAsia="华文中宋" w:hAnsi="华文中宋" w:hint="eastAsia"/>
          <w:sz w:val="22"/>
          <w:szCs w:val="21"/>
        </w:rPr>
        <w:t>届毕业生</w:t>
      </w:r>
      <w:r>
        <w:rPr>
          <w:rFonts w:ascii="华文中宋" w:eastAsia="华文中宋" w:hAnsi="华文中宋" w:hint="eastAsia"/>
          <w:sz w:val="22"/>
          <w:szCs w:val="21"/>
        </w:rPr>
        <w:t>）</w:t>
      </w:r>
    </w:p>
    <w:tbl>
      <w:tblPr>
        <w:tblW w:w="9371" w:type="dxa"/>
        <w:tblInd w:w="93" w:type="dxa"/>
        <w:tblLook w:val="00A0"/>
      </w:tblPr>
      <w:tblGrid>
        <w:gridCol w:w="720"/>
        <w:gridCol w:w="2080"/>
        <w:gridCol w:w="1060"/>
        <w:gridCol w:w="1060"/>
        <w:gridCol w:w="2260"/>
        <w:gridCol w:w="1060"/>
        <w:gridCol w:w="1131"/>
      </w:tblGrid>
      <w:tr w:rsidR="00856A5C" w:rsidRPr="00067B35" w:rsidTr="003D7195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bookmarkStart w:id="1" w:name="RANGE!A1"/>
            <w:bookmarkEnd w:id="1"/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职位名称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学历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人数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专业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薪资待遇（本科）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b/>
                <w:bCs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b/>
                <w:bCs/>
                <w:kern w:val="0"/>
                <w:sz w:val="18"/>
                <w:szCs w:val="21"/>
              </w:rPr>
              <w:t>薪资待遇（研究生）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9F18C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运维工程师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7000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8800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PC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端研发工程师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7000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9100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安卓研发工程师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7000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9100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IOS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研发工程师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7000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9100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测试工程师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6600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8400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产品工程师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211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，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985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院校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计算机相关专业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8000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10100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  <w:tr w:rsidR="00856A5C" w:rsidRPr="00067B35" w:rsidTr="00145C20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客户经理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（供应商部）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电子商务、市场营销、小语种相关专业优先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——</w:t>
            </w:r>
          </w:p>
        </w:tc>
      </w:tr>
      <w:tr w:rsidR="00856A5C" w:rsidRPr="00067B35" w:rsidTr="00145C20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客户经理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（商户拓展部）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20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电子商务、市场营销、小语种相关专业优先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</w:p>
        </w:tc>
      </w:tr>
      <w:tr w:rsidR="00856A5C" w:rsidRPr="00067B35" w:rsidTr="00145C20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助理运营专员（运营部）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电子商务、市场营销、小语种相关专业优先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</w:p>
        </w:tc>
      </w:tr>
      <w:tr w:rsidR="00856A5C" w:rsidRPr="00067B35" w:rsidTr="00145C20">
        <w:trPr>
          <w:trHeight w:val="5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人事助理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人力资源、管理、理工类相关专业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——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行政助理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统招本科及以上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行政类、管理、理工类相关专业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5000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——</w:t>
            </w:r>
          </w:p>
        </w:tc>
      </w:tr>
      <w:tr w:rsidR="00856A5C" w:rsidRPr="00067B35" w:rsidTr="003D7195">
        <w:trPr>
          <w:trHeight w:val="5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会计助理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统招本科以上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会计、财务管理相关专业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6600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A5C" w:rsidRPr="00697844" w:rsidRDefault="00856A5C" w:rsidP="00697844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</w:pP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8400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起</w:t>
            </w:r>
            <w:r w:rsidRPr="00697844">
              <w:rPr>
                <w:rFonts w:ascii="微软雅黑" w:eastAsia="微软雅黑" w:hAnsi="微软雅黑" w:cs="Arial"/>
                <w:kern w:val="0"/>
                <w:sz w:val="18"/>
                <w:szCs w:val="21"/>
              </w:rPr>
              <w:t>+</w:t>
            </w:r>
            <w:r w:rsidRPr="00697844">
              <w:rPr>
                <w:rFonts w:ascii="微软雅黑" w:eastAsia="微软雅黑" w:hAnsi="微软雅黑" w:cs="Arial" w:hint="eastAsia"/>
                <w:kern w:val="0"/>
                <w:sz w:val="18"/>
                <w:szCs w:val="21"/>
              </w:rPr>
              <w:t>年终奖</w:t>
            </w:r>
          </w:p>
        </w:tc>
      </w:tr>
    </w:tbl>
    <w:p w:rsidR="00856A5C" w:rsidRPr="00BB03A0" w:rsidRDefault="00856A5C" w:rsidP="00665D07">
      <w:pPr>
        <w:spacing w:line="240" w:lineRule="atLeast"/>
        <w:rPr>
          <w:rFonts w:ascii="华文中宋" w:eastAsia="华文中宋" w:hAnsi="华文中宋"/>
          <w:sz w:val="22"/>
          <w:szCs w:val="21"/>
        </w:rPr>
      </w:pPr>
    </w:p>
    <w:p w:rsidR="00856A5C" w:rsidRPr="003D7195" w:rsidRDefault="00856A5C" w:rsidP="003D7195">
      <w:pPr>
        <w:pStyle w:val="ListParagraph"/>
        <w:numPr>
          <w:ilvl w:val="0"/>
          <w:numId w:val="15"/>
        </w:numPr>
        <w:spacing w:line="360" w:lineRule="auto"/>
        <w:ind w:firstLineChars="0"/>
        <w:rPr>
          <w:rFonts w:ascii="宋体"/>
          <w:b/>
          <w:szCs w:val="21"/>
          <w:u w:val="single"/>
        </w:rPr>
      </w:pPr>
      <w:r w:rsidRPr="003D7195">
        <w:rPr>
          <w:rFonts w:ascii="宋体" w:hAnsi="宋体" w:hint="eastAsia"/>
          <w:b/>
          <w:szCs w:val="21"/>
        </w:rPr>
        <w:t>应聘方式：感兴趣的同学可选择参加专场宣讲，也可选择在网上完成简历投递</w:t>
      </w:r>
    </w:p>
    <w:p w:rsidR="00856A5C" w:rsidRPr="00C50834" w:rsidRDefault="00856A5C" w:rsidP="00145C20">
      <w:pPr>
        <w:spacing w:line="360" w:lineRule="auto"/>
        <w:ind w:firstLineChars="400" w:firstLine="31680"/>
        <w:rPr>
          <w:rFonts w:ascii="宋体"/>
          <w:b/>
          <w:szCs w:val="21"/>
          <w:u w:val="single"/>
        </w:rPr>
      </w:pPr>
      <w:r w:rsidRPr="00C50834">
        <w:rPr>
          <w:rFonts w:ascii="宋体" w:hAnsi="宋体" w:hint="eastAsia"/>
          <w:b/>
          <w:szCs w:val="21"/>
          <w:u w:val="single"/>
        </w:rPr>
        <w:t>简历接收邮箱：</w:t>
      </w:r>
      <w:hyperlink r:id="rId7" w:history="1">
        <w:r w:rsidRPr="00FD531A">
          <w:rPr>
            <w:rStyle w:val="Hyperlink"/>
            <w:rFonts w:ascii="宋体" w:hAnsi="宋体"/>
            <w:szCs w:val="21"/>
          </w:rPr>
          <w:t>xz2016@517na.com</w:t>
        </w:r>
      </w:hyperlink>
    </w:p>
    <w:p w:rsidR="00856A5C" w:rsidRPr="00CF5239" w:rsidRDefault="00856A5C" w:rsidP="00145C20">
      <w:pPr>
        <w:spacing w:line="240" w:lineRule="atLeast"/>
        <w:ind w:firstLineChars="390" w:firstLine="31680"/>
        <w:rPr>
          <w:rFonts w:ascii="华文中宋" w:eastAsia="华文中宋" w:hAnsi="华文中宋"/>
          <w:b/>
          <w:sz w:val="16"/>
          <w:szCs w:val="16"/>
        </w:rPr>
      </w:pPr>
      <w:r w:rsidRPr="00C0511D">
        <w:rPr>
          <w:rFonts w:ascii="宋体" w:hAnsi="宋体" w:hint="eastAsia"/>
          <w:b/>
          <w:szCs w:val="21"/>
          <w:u w:val="single"/>
        </w:rPr>
        <w:t>同时请登录</w:t>
      </w:r>
      <w:hyperlink r:id="rId8" w:history="1">
        <w:r w:rsidRPr="00C0511D">
          <w:rPr>
            <w:rStyle w:val="Hyperlink"/>
            <w:rFonts w:ascii="宋体" w:hAnsi="宋体"/>
            <w:color w:val="auto"/>
            <w:szCs w:val="21"/>
          </w:rPr>
          <w:t>http://zp.517na.com/</w:t>
        </w:r>
      </w:hyperlink>
      <w:r w:rsidRPr="00C0511D">
        <w:rPr>
          <w:rFonts w:ascii="宋体" w:hAnsi="宋体" w:hint="eastAsia"/>
          <w:b/>
          <w:szCs w:val="21"/>
          <w:u w:val="single"/>
        </w:rPr>
        <w:t>完成信息录入</w:t>
      </w:r>
    </w:p>
    <w:p w:rsidR="00856A5C" w:rsidRPr="00B57FFA" w:rsidRDefault="00856A5C" w:rsidP="00145C20">
      <w:pPr>
        <w:spacing w:line="360" w:lineRule="auto"/>
        <w:ind w:firstLineChars="200" w:firstLine="31680"/>
        <w:rPr>
          <w:rFonts w:ascii="宋体"/>
          <w:b/>
          <w:szCs w:val="21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9" type="#_x0000_t75" alt="517旅行网.jpg" style="position:absolute;left:0;text-align:left;margin-left:356.4pt;margin-top:34.85pt;width:135.75pt;height:135.75pt;z-index:251658240;visibility:visible">
            <v:imagedata r:id="rId9" o:title=""/>
          </v:shape>
        </w:pict>
      </w:r>
      <w:r w:rsidRPr="00B57FFA">
        <w:rPr>
          <w:rFonts w:ascii="宋体" w:hAnsi="宋体" w:hint="eastAsia"/>
          <w:b/>
          <w:sz w:val="22"/>
          <w:szCs w:val="21"/>
          <w:u w:val="single"/>
        </w:rPr>
        <w:t>金钱和名利靠个人努力获得，但公司人员年轻、激情、充满活力，在这样一个团队里，我们可以保证：你可以快速成长，收获更多知识和人生经验。</w:t>
      </w:r>
    </w:p>
    <w:p w:rsidR="00856A5C" w:rsidRPr="004E7ADC" w:rsidRDefault="00856A5C" w:rsidP="004E7ADC">
      <w:pPr>
        <w:spacing w:line="360" w:lineRule="auto"/>
        <w:rPr>
          <w:rFonts w:ascii="华文中宋" w:eastAsia="华文中宋" w:hAnsi="华文中宋"/>
          <w:b/>
          <w:sz w:val="24"/>
          <w:szCs w:val="21"/>
        </w:rPr>
      </w:pPr>
      <w:r w:rsidRPr="004E7ADC">
        <w:rPr>
          <w:rFonts w:ascii="华文中宋" w:eastAsia="华文中宋" w:hAnsi="华文中宋" w:hint="eastAsia"/>
          <w:b/>
          <w:sz w:val="24"/>
          <w:szCs w:val="21"/>
        </w:rPr>
        <w:t>五、联系方式</w:t>
      </w:r>
    </w:p>
    <w:p w:rsidR="00856A5C" w:rsidRPr="0007343F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07343F">
        <w:rPr>
          <w:rFonts w:ascii="宋体" w:hAnsi="宋体" w:hint="eastAsia"/>
          <w:szCs w:val="21"/>
        </w:rPr>
        <w:t>公司地址：</w:t>
      </w:r>
      <w:r>
        <w:rPr>
          <w:rFonts w:ascii="宋体" w:hAnsi="宋体" w:hint="eastAsia"/>
          <w:szCs w:val="21"/>
        </w:rPr>
        <w:t>四川省</w:t>
      </w:r>
      <w:r w:rsidRPr="0007343F">
        <w:rPr>
          <w:rFonts w:ascii="宋体" w:hAnsi="宋体" w:hint="eastAsia"/>
          <w:szCs w:val="21"/>
        </w:rPr>
        <w:t>成都市一环路北一段</w:t>
      </w:r>
      <w:r w:rsidRPr="0007343F">
        <w:rPr>
          <w:rFonts w:ascii="宋体" w:hAnsi="宋体"/>
          <w:szCs w:val="21"/>
        </w:rPr>
        <w:t>99</w:t>
      </w:r>
      <w:r w:rsidRPr="0007343F">
        <w:rPr>
          <w:rFonts w:ascii="宋体" w:hAnsi="宋体" w:hint="eastAsia"/>
          <w:szCs w:val="21"/>
        </w:rPr>
        <w:t>号环球广场</w:t>
      </w:r>
      <w:r w:rsidRPr="0007343F">
        <w:rPr>
          <w:rFonts w:ascii="宋体" w:hAnsi="宋体"/>
          <w:szCs w:val="21"/>
        </w:rPr>
        <w:t>21</w:t>
      </w:r>
      <w:r w:rsidRPr="0007343F">
        <w:rPr>
          <w:rFonts w:ascii="宋体" w:hAnsi="宋体" w:hint="eastAsia"/>
          <w:szCs w:val="21"/>
        </w:rPr>
        <w:t>、</w:t>
      </w:r>
      <w:r w:rsidRPr="0007343F">
        <w:rPr>
          <w:rFonts w:ascii="宋体" w:hAnsi="宋体"/>
          <w:szCs w:val="21"/>
        </w:rPr>
        <w:t>32F</w:t>
      </w:r>
    </w:p>
    <w:p w:rsidR="00856A5C" w:rsidRPr="004B7403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07343F">
        <w:rPr>
          <w:rFonts w:ascii="宋体" w:hAnsi="宋体" w:hint="eastAsia"/>
          <w:szCs w:val="21"/>
        </w:rPr>
        <w:t>公司网站：</w:t>
      </w:r>
      <w:hyperlink r:id="rId10" w:history="1">
        <w:r w:rsidRPr="00850A89">
          <w:rPr>
            <w:rStyle w:val="Hyperlink"/>
            <w:rFonts w:ascii="宋体" w:hAnsi="宋体"/>
            <w:szCs w:val="21"/>
          </w:rPr>
          <w:t>www.517na.com</w:t>
        </w:r>
      </w:hyperlink>
      <w:r>
        <w:rPr>
          <w:rFonts w:ascii="宋体" w:hAnsi="宋体"/>
          <w:szCs w:val="21"/>
        </w:rPr>
        <w:t xml:space="preserve">   </w:t>
      </w:r>
      <w:r w:rsidRPr="004B7403">
        <w:rPr>
          <w:rFonts w:ascii="宋体" w:hAnsi="宋体" w:hint="eastAsia"/>
          <w:szCs w:val="21"/>
        </w:rPr>
        <w:t>简历投递专用邮箱：</w:t>
      </w:r>
      <w:hyperlink r:id="rId11" w:history="1">
        <w:r w:rsidRPr="00FD531A">
          <w:rPr>
            <w:rStyle w:val="Hyperlink"/>
            <w:rFonts w:ascii="宋体" w:hAnsi="宋体"/>
            <w:szCs w:val="21"/>
          </w:rPr>
          <w:t>xz2016@517na.com</w:t>
        </w:r>
      </w:hyperlink>
    </w:p>
    <w:p w:rsidR="00856A5C" w:rsidRDefault="00856A5C" w:rsidP="00145C20">
      <w:pPr>
        <w:spacing w:line="360" w:lineRule="auto"/>
        <w:ind w:firstLineChars="200" w:firstLine="31680"/>
        <w:rPr>
          <w:rFonts w:ascii="宋体"/>
          <w:szCs w:val="21"/>
        </w:rPr>
      </w:pPr>
      <w:r w:rsidRPr="0007343F">
        <w:rPr>
          <w:rFonts w:ascii="宋体" w:hAnsi="宋体" w:hint="eastAsia"/>
          <w:szCs w:val="21"/>
        </w:rPr>
        <w:t>联系人：朱</w:t>
      </w:r>
      <w:r>
        <w:rPr>
          <w:rFonts w:ascii="宋体" w:hAnsi="宋体" w:hint="eastAsia"/>
          <w:szCs w:val="21"/>
        </w:rPr>
        <w:t>女士（</w:t>
      </w:r>
      <w:r>
        <w:rPr>
          <w:rFonts w:ascii="宋体" w:hAnsi="宋体"/>
          <w:szCs w:val="21"/>
        </w:rPr>
        <w:t>028-65557317</w:t>
      </w:r>
      <w:r>
        <w:rPr>
          <w:rFonts w:ascii="宋体" w:hAnsi="宋体" w:hint="eastAsia"/>
          <w:szCs w:val="21"/>
        </w:rPr>
        <w:t>）</w:t>
      </w:r>
      <w:r w:rsidRPr="0007343F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李先生：（</w:t>
      </w:r>
      <w:r>
        <w:rPr>
          <w:rFonts w:ascii="宋体" w:hAnsi="宋体"/>
          <w:szCs w:val="21"/>
        </w:rPr>
        <w:t>028-65595818</w:t>
      </w:r>
      <w:r>
        <w:rPr>
          <w:rFonts w:ascii="宋体" w:hAnsi="宋体" w:hint="eastAsia"/>
          <w:szCs w:val="21"/>
        </w:rPr>
        <w:t>）</w:t>
      </w:r>
    </w:p>
    <w:p w:rsidR="00856A5C" w:rsidRPr="00B215D2" w:rsidRDefault="00856A5C" w:rsidP="00266FEA">
      <w:pPr>
        <w:spacing w:line="360" w:lineRule="auto"/>
        <w:ind w:firstLineChars="200" w:firstLine="31680"/>
        <w:rPr>
          <w:rFonts w:ascii="宋体"/>
          <w:b/>
          <w:sz w:val="22"/>
          <w:szCs w:val="21"/>
          <w:u w:val="single"/>
        </w:rPr>
      </w:pPr>
      <w:r w:rsidRPr="00B215D2">
        <w:rPr>
          <w:rFonts w:ascii="宋体" w:hAnsi="宋体" w:hint="eastAsia"/>
          <w:b/>
          <w:sz w:val="22"/>
          <w:szCs w:val="21"/>
          <w:u w:val="single"/>
        </w:rPr>
        <w:t>微信扫描二维码获得更多招聘详情呦</w:t>
      </w:r>
      <w:r>
        <w:rPr>
          <w:rFonts w:ascii="宋体" w:hAnsi="宋体" w:hint="eastAsia"/>
          <w:b/>
          <w:sz w:val="22"/>
          <w:szCs w:val="21"/>
          <w:u w:val="single"/>
        </w:rPr>
        <w:t>！</w:t>
      </w:r>
    </w:p>
    <w:sectPr w:rsidR="00856A5C" w:rsidRPr="00B215D2" w:rsidSect="00576B3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5C" w:rsidRDefault="00856A5C" w:rsidP="009B59BB">
      <w:r>
        <w:separator/>
      </w:r>
    </w:p>
  </w:endnote>
  <w:endnote w:type="continuationSeparator" w:id="0">
    <w:p w:rsidR="00856A5C" w:rsidRDefault="00856A5C" w:rsidP="009B5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微软雅黑">
    <w:altName w:val="Arial"/>
    <w:panose1 w:val="00000000000000000000"/>
    <w:charset w:val="86"/>
    <w:family w:val="swiss"/>
    <w:notTrueType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5C" w:rsidRDefault="00856A5C" w:rsidP="00080BA8">
    <w:pPr>
      <w:pStyle w:val="Footer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5C" w:rsidRDefault="00856A5C" w:rsidP="009B59BB">
      <w:r>
        <w:separator/>
      </w:r>
    </w:p>
  </w:footnote>
  <w:footnote w:type="continuationSeparator" w:id="0">
    <w:p w:rsidR="00856A5C" w:rsidRDefault="00856A5C" w:rsidP="009B5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5C" w:rsidRDefault="00856A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95569" o:spid="_x0000_s2049" type="#_x0000_t136" style="position:absolute;left:0;text-align:left;margin-left:0;margin-top:0;width:553.85pt;height:31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客户第一 团队合作 诚信正直 务实创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5C" w:rsidRDefault="00856A5C" w:rsidP="00576B35">
    <w:pPr>
      <w:pStyle w:val="Header"/>
      <w:pBdr>
        <w:bottom w:val="single" w:sz="6" w:space="0" w:color="auto"/>
      </w:pBdr>
      <w:jc w:val="left"/>
    </w:pPr>
    <w:r w:rsidRPr="000C78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style="width:87pt;height:22.5pt;visibility:visible">
          <v:imagedata r:id="rId1" o:title="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95570" o:spid="_x0000_s2050" type="#_x0000_t136" style="position:absolute;margin-left:0;margin-top:0;width:553.85pt;height:31.6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客户第一 团队合作 诚信正直 务实创新"/>
          <w10:wrap anchorx="margin" anchory="margin"/>
        </v:shape>
      </w:pict>
    </w:r>
    <w:r>
      <w:t xml:space="preserve">                                    </w:t>
    </w:r>
    <w:r>
      <w:rPr>
        <w:rFonts w:hint="eastAsia"/>
      </w:rPr>
      <w:t>客户第一</w:t>
    </w:r>
    <w:r>
      <w:t xml:space="preserve"> </w:t>
    </w:r>
    <w:r>
      <w:rPr>
        <w:rFonts w:hint="eastAsia"/>
      </w:rPr>
      <w:t>团队合作</w:t>
    </w:r>
    <w:r>
      <w:t xml:space="preserve"> </w:t>
    </w:r>
    <w:r>
      <w:rPr>
        <w:rFonts w:hint="eastAsia"/>
      </w:rPr>
      <w:t>诚信正直</w:t>
    </w:r>
    <w:r>
      <w:t xml:space="preserve"> </w:t>
    </w:r>
    <w:r>
      <w:rPr>
        <w:rFonts w:hint="eastAsia"/>
      </w:rPr>
      <w:t>务实创新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A5C" w:rsidRDefault="00856A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995568" o:spid="_x0000_s2051" type="#_x0000_t136" style="position:absolute;left:0;text-align:left;margin-left:0;margin-top:0;width:553.85pt;height:31.6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客户第一 团队合作 诚信正直 务实创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511A"/>
    <w:multiLevelType w:val="hybridMultilevel"/>
    <w:tmpl w:val="A9A83708"/>
    <w:lvl w:ilvl="0" w:tplc="E28A5B30">
      <w:start w:val="3"/>
      <w:numFmt w:val="bullet"/>
      <w:lvlText w:val="※"/>
      <w:lvlJc w:val="left"/>
      <w:pPr>
        <w:ind w:left="78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08EC7E29"/>
    <w:multiLevelType w:val="hybridMultilevel"/>
    <w:tmpl w:val="4DB20F6A"/>
    <w:lvl w:ilvl="0" w:tplc="03C4B424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A8B24C6"/>
    <w:multiLevelType w:val="hybridMultilevel"/>
    <w:tmpl w:val="466891E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D28733B"/>
    <w:multiLevelType w:val="hybridMultilevel"/>
    <w:tmpl w:val="44B8DAF4"/>
    <w:lvl w:ilvl="0" w:tplc="06D8D498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1B61D75"/>
    <w:multiLevelType w:val="hybridMultilevel"/>
    <w:tmpl w:val="7A0229D8"/>
    <w:lvl w:ilvl="0" w:tplc="94C4B0BA">
      <w:start w:val="1"/>
      <w:numFmt w:val="japaneseCounting"/>
      <w:lvlText w:val="%1、"/>
      <w:lvlJc w:val="left"/>
      <w:pPr>
        <w:ind w:left="987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B35CD6"/>
    <w:multiLevelType w:val="hybridMultilevel"/>
    <w:tmpl w:val="27B81FE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27F19F1"/>
    <w:multiLevelType w:val="hybridMultilevel"/>
    <w:tmpl w:val="D5768926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37F032CB"/>
    <w:multiLevelType w:val="hybridMultilevel"/>
    <w:tmpl w:val="62B8A2CC"/>
    <w:lvl w:ilvl="0" w:tplc="358CAAF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8">
    <w:nsid w:val="47996BB8"/>
    <w:multiLevelType w:val="hybridMultilevel"/>
    <w:tmpl w:val="B888C55C"/>
    <w:lvl w:ilvl="0" w:tplc="798EB4B2">
      <w:start w:val="6"/>
      <w:numFmt w:val="decimal"/>
      <w:lvlText w:val="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>
    <w:nsid w:val="4D15667B"/>
    <w:multiLevelType w:val="hybridMultilevel"/>
    <w:tmpl w:val="29668CE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>
    <w:nsid w:val="57011C79"/>
    <w:multiLevelType w:val="hybridMultilevel"/>
    <w:tmpl w:val="FE8CFE4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>
    <w:nsid w:val="5B437480"/>
    <w:multiLevelType w:val="hybridMultilevel"/>
    <w:tmpl w:val="1FBA717A"/>
    <w:lvl w:ilvl="0" w:tplc="F7B22BF0">
      <w:start w:val="3"/>
      <w:numFmt w:val="bullet"/>
      <w:lvlText w:val=""/>
      <w:lvlJc w:val="left"/>
      <w:pPr>
        <w:ind w:left="780" w:hanging="36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6CDF6925"/>
    <w:multiLevelType w:val="hybridMultilevel"/>
    <w:tmpl w:val="1012F67A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>
    <w:nsid w:val="737D4812"/>
    <w:multiLevelType w:val="hybridMultilevel"/>
    <w:tmpl w:val="55AAE23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EE6128E"/>
    <w:multiLevelType w:val="hybridMultilevel"/>
    <w:tmpl w:val="DFCE637E"/>
    <w:lvl w:ilvl="0" w:tplc="CDA24948">
      <w:start w:val="2"/>
      <w:numFmt w:val="japaneseCounting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5">
    <w:nsid w:val="7F510957"/>
    <w:multiLevelType w:val="hybridMultilevel"/>
    <w:tmpl w:val="41AE2524"/>
    <w:lvl w:ilvl="0" w:tplc="1C96F2CA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2"/>
  </w:num>
  <w:num w:numId="12">
    <w:abstractNumId w:val="15"/>
  </w:num>
  <w:num w:numId="13">
    <w:abstractNumId w:val="11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9BB"/>
    <w:rsid w:val="00004F3F"/>
    <w:rsid w:val="00021DA7"/>
    <w:rsid w:val="00021EFA"/>
    <w:rsid w:val="00025589"/>
    <w:rsid w:val="000306D7"/>
    <w:rsid w:val="00045250"/>
    <w:rsid w:val="00046A7E"/>
    <w:rsid w:val="000662E7"/>
    <w:rsid w:val="000666DE"/>
    <w:rsid w:val="00067B35"/>
    <w:rsid w:val="0007343F"/>
    <w:rsid w:val="00080BA8"/>
    <w:rsid w:val="000A2903"/>
    <w:rsid w:val="000B2A5A"/>
    <w:rsid w:val="000B62F0"/>
    <w:rsid w:val="000C3FE0"/>
    <w:rsid w:val="000C7862"/>
    <w:rsid w:val="000E2124"/>
    <w:rsid w:val="000E6A6F"/>
    <w:rsid w:val="00113771"/>
    <w:rsid w:val="0011697E"/>
    <w:rsid w:val="001178C6"/>
    <w:rsid w:val="00122E45"/>
    <w:rsid w:val="00145C20"/>
    <w:rsid w:val="0014744F"/>
    <w:rsid w:val="00160E4D"/>
    <w:rsid w:val="00161620"/>
    <w:rsid w:val="001721AC"/>
    <w:rsid w:val="001939B0"/>
    <w:rsid w:val="001A1C9F"/>
    <w:rsid w:val="001A521E"/>
    <w:rsid w:val="001B0C73"/>
    <w:rsid w:val="001B3C28"/>
    <w:rsid w:val="001B7596"/>
    <w:rsid w:val="001C3342"/>
    <w:rsid w:val="001D6F36"/>
    <w:rsid w:val="001E309E"/>
    <w:rsid w:val="001E6ABF"/>
    <w:rsid w:val="001F1F35"/>
    <w:rsid w:val="0020048B"/>
    <w:rsid w:val="00200F0D"/>
    <w:rsid w:val="00205127"/>
    <w:rsid w:val="00224AA5"/>
    <w:rsid w:val="00230D56"/>
    <w:rsid w:val="00234DEA"/>
    <w:rsid w:val="00241267"/>
    <w:rsid w:val="0024443D"/>
    <w:rsid w:val="002476F6"/>
    <w:rsid w:val="00252AFB"/>
    <w:rsid w:val="00266FEA"/>
    <w:rsid w:val="0029751E"/>
    <w:rsid w:val="002A1632"/>
    <w:rsid w:val="002B4D36"/>
    <w:rsid w:val="002B6E30"/>
    <w:rsid w:val="002E2A8E"/>
    <w:rsid w:val="002F04F9"/>
    <w:rsid w:val="003075B7"/>
    <w:rsid w:val="003303CA"/>
    <w:rsid w:val="00332C79"/>
    <w:rsid w:val="0034407C"/>
    <w:rsid w:val="00347669"/>
    <w:rsid w:val="00365ED8"/>
    <w:rsid w:val="0036747D"/>
    <w:rsid w:val="00393DE8"/>
    <w:rsid w:val="003C05AE"/>
    <w:rsid w:val="003C5231"/>
    <w:rsid w:val="003D7195"/>
    <w:rsid w:val="003F5D8C"/>
    <w:rsid w:val="00407F46"/>
    <w:rsid w:val="00427466"/>
    <w:rsid w:val="00456E20"/>
    <w:rsid w:val="004653C3"/>
    <w:rsid w:val="004771F2"/>
    <w:rsid w:val="00481BFD"/>
    <w:rsid w:val="004951DD"/>
    <w:rsid w:val="0049681E"/>
    <w:rsid w:val="004A2764"/>
    <w:rsid w:val="004B1417"/>
    <w:rsid w:val="004B7403"/>
    <w:rsid w:val="004C285A"/>
    <w:rsid w:val="004C3F43"/>
    <w:rsid w:val="004D54EE"/>
    <w:rsid w:val="004D63FE"/>
    <w:rsid w:val="004E7021"/>
    <w:rsid w:val="004E7ADC"/>
    <w:rsid w:val="004F3652"/>
    <w:rsid w:val="004F6AEB"/>
    <w:rsid w:val="00502AC8"/>
    <w:rsid w:val="005278D3"/>
    <w:rsid w:val="00530094"/>
    <w:rsid w:val="00536BA1"/>
    <w:rsid w:val="00557BAE"/>
    <w:rsid w:val="00562149"/>
    <w:rsid w:val="0057610C"/>
    <w:rsid w:val="00576A5E"/>
    <w:rsid w:val="00576B35"/>
    <w:rsid w:val="00582B57"/>
    <w:rsid w:val="005B0310"/>
    <w:rsid w:val="005B5341"/>
    <w:rsid w:val="005C5A40"/>
    <w:rsid w:val="005D37BC"/>
    <w:rsid w:val="00627786"/>
    <w:rsid w:val="00641A26"/>
    <w:rsid w:val="0064315F"/>
    <w:rsid w:val="00662EC0"/>
    <w:rsid w:val="00665D07"/>
    <w:rsid w:val="00674CCD"/>
    <w:rsid w:val="00693463"/>
    <w:rsid w:val="00694FBD"/>
    <w:rsid w:val="00697844"/>
    <w:rsid w:val="00697DCC"/>
    <w:rsid w:val="006A1B60"/>
    <w:rsid w:val="006B06F3"/>
    <w:rsid w:val="006C2286"/>
    <w:rsid w:val="006D272F"/>
    <w:rsid w:val="006D75D2"/>
    <w:rsid w:val="006F4D8B"/>
    <w:rsid w:val="00704DDE"/>
    <w:rsid w:val="007141B2"/>
    <w:rsid w:val="007228F1"/>
    <w:rsid w:val="00725B87"/>
    <w:rsid w:val="007419B1"/>
    <w:rsid w:val="007537ED"/>
    <w:rsid w:val="00792D16"/>
    <w:rsid w:val="00793BBD"/>
    <w:rsid w:val="00795C5F"/>
    <w:rsid w:val="007A52AD"/>
    <w:rsid w:val="007B0C0F"/>
    <w:rsid w:val="007B38FC"/>
    <w:rsid w:val="007B4C5B"/>
    <w:rsid w:val="007C1C45"/>
    <w:rsid w:val="007C28B8"/>
    <w:rsid w:val="007D0D35"/>
    <w:rsid w:val="007E3C4C"/>
    <w:rsid w:val="00800898"/>
    <w:rsid w:val="00814F95"/>
    <w:rsid w:val="00830568"/>
    <w:rsid w:val="0083081C"/>
    <w:rsid w:val="00832E94"/>
    <w:rsid w:val="0083339A"/>
    <w:rsid w:val="0083663E"/>
    <w:rsid w:val="008408F4"/>
    <w:rsid w:val="008436DB"/>
    <w:rsid w:val="00850A89"/>
    <w:rsid w:val="0085326B"/>
    <w:rsid w:val="00856A5C"/>
    <w:rsid w:val="0085749D"/>
    <w:rsid w:val="008638B7"/>
    <w:rsid w:val="00882D25"/>
    <w:rsid w:val="00884FFA"/>
    <w:rsid w:val="008B3382"/>
    <w:rsid w:val="008C3DF0"/>
    <w:rsid w:val="008D46A3"/>
    <w:rsid w:val="008D7400"/>
    <w:rsid w:val="008F62C9"/>
    <w:rsid w:val="009025C7"/>
    <w:rsid w:val="009102BC"/>
    <w:rsid w:val="0091524B"/>
    <w:rsid w:val="0092027B"/>
    <w:rsid w:val="00920CF8"/>
    <w:rsid w:val="0092368A"/>
    <w:rsid w:val="009428EA"/>
    <w:rsid w:val="00944E15"/>
    <w:rsid w:val="0096242D"/>
    <w:rsid w:val="00970D1D"/>
    <w:rsid w:val="00971071"/>
    <w:rsid w:val="009732F5"/>
    <w:rsid w:val="0098559B"/>
    <w:rsid w:val="00990977"/>
    <w:rsid w:val="009A087B"/>
    <w:rsid w:val="009A552A"/>
    <w:rsid w:val="009B59BB"/>
    <w:rsid w:val="009C08C7"/>
    <w:rsid w:val="009C46A9"/>
    <w:rsid w:val="009C4882"/>
    <w:rsid w:val="009D7270"/>
    <w:rsid w:val="009F18CC"/>
    <w:rsid w:val="00A038FD"/>
    <w:rsid w:val="00A16EA5"/>
    <w:rsid w:val="00A17F6A"/>
    <w:rsid w:val="00A20774"/>
    <w:rsid w:val="00A21786"/>
    <w:rsid w:val="00A27F29"/>
    <w:rsid w:val="00A56FA9"/>
    <w:rsid w:val="00A72854"/>
    <w:rsid w:val="00A86CD9"/>
    <w:rsid w:val="00AA25E1"/>
    <w:rsid w:val="00AA36F5"/>
    <w:rsid w:val="00AE6CC0"/>
    <w:rsid w:val="00AF5211"/>
    <w:rsid w:val="00B06A88"/>
    <w:rsid w:val="00B11DC7"/>
    <w:rsid w:val="00B12B7B"/>
    <w:rsid w:val="00B215D2"/>
    <w:rsid w:val="00B24FF1"/>
    <w:rsid w:val="00B346AA"/>
    <w:rsid w:val="00B50DC5"/>
    <w:rsid w:val="00B57FFA"/>
    <w:rsid w:val="00B62151"/>
    <w:rsid w:val="00B72ECC"/>
    <w:rsid w:val="00B75C61"/>
    <w:rsid w:val="00B76CE2"/>
    <w:rsid w:val="00B95064"/>
    <w:rsid w:val="00BA12BE"/>
    <w:rsid w:val="00BA7534"/>
    <w:rsid w:val="00BB03A0"/>
    <w:rsid w:val="00BE21E6"/>
    <w:rsid w:val="00BE4BAE"/>
    <w:rsid w:val="00BF123A"/>
    <w:rsid w:val="00BF25B3"/>
    <w:rsid w:val="00BF55EC"/>
    <w:rsid w:val="00BF62D3"/>
    <w:rsid w:val="00BF646E"/>
    <w:rsid w:val="00C0511D"/>
    <w:rsid w:val="00C25F10"/>
    <w:rsid w:val="00C4284B"/>
    <w:rsid w:val="00C439E0"/>
    <w:rsid w:val="00C50834"/>
    <w:rsid w:val="00C57129"/>
    <w:rsid w:val="00C82BE4"/>
    <w:rsid w:val="00C83719"/>
    <w:rsid w:val="00C936F0"/>
    <w:rsid w:val="00CA5760"/>
    <w:rsid w:val="00CB23B7"/>
    <w:rsid w:val="00CD6FC4"/>
    <w:rsid w:val="00CE0A97"/>
    <w:rsid w:val="00CE0CF3"/>
    <w:rsid w:val="00CF5239"/>
    <w:rsid w:val="00CF6FC8"/>
    <w:rsid w:val="00D05718"/>
    <w:rsid w:val="00D2365D"/>
    <w:rsid w:val="00D525C2"/>
    <w:rsid w:val="00D53CB9"/>
    <w:rsid w:val="00D70156"/>
    <w:rsid w:val="00D84366"/>
    <w:rsid w:val="00D86633"/>
    <w:rsid w:val="00D86B09"/>
    <w:rsid w:val="00DB1CD8"/>
    <w:rsid w:val="00DC0F50"/>
    <w:rsid w:val="00DC2420"/>
    <w:rsid w:val="00DE0C93"/>
    <w:rsid w:val="00DE1EBF"/>
    <w:rsid w:val="00DF0CA5"/>
    <w:rsid w:val="00E171B5"/>
    <w:rsid w:val="00E34BA5"/>
    <w:rsid w:val="00E40F13"/>
    <w:rsid w:val="00E46685"/>
    <w:rsid w:val="00E474CD"/>
    <w:rsid w:val="00E81CA0"/>
    <w:rsid w:val="00E8711A"/>
    <w:rsid w:val="00EA3B14"/>
    <w:rsid w:val="00EA3EB8"/>
    <w:rsid w:val="00EA4FFF"/>
    <w:rsid w:val="00EA6696"/>
    <w:rsid w:val="00EE57B3"/>
    <w:rsid w:val="00EF1E51"/>
    <w:rsid w:val="00F0011A"/>
    <w:rsid w:val="00F05EB7"/>
    <w:rsid w:val="00F35E87"/>
    <w:rsid w:val="00F3740E"/>
    <w:rsid w:val="00F46F4B"/>
    <w:rsid w:val="00F50B56"/>
    <w:rsid w:val="00F668E5"/>
    <w:rsid w:val="00F760A8"/>
    <w:rsid w:val="00F763FF"/>
    <w:rsid w:val="00F84456"/>
    <w:rsid w:val="00F90242"/>
    <w:rsid w:val="00F958F7"/>
    <w:rsid w:val="00F97CCC"/>
    <w:rsid w:val="00FA1DD5"/>
    <w:rsid w:val="00FA20F2"/>
    <w:rsid w:val="00FB7750"/>
    <w:rsid w:val="00FD13CF"/>
    <w:rsid w:val="00FD531A"/>
    <w:rsid w:val="00FF3ACE"/>
    <w:rsid w:val="00FF4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C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B5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59B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5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59BB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9B59B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443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443D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A86CD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D72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5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.517na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xz2016@517na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z2016@517na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517n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272</Words>
  <Characters>1554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yeyan</dc:creator>
  <cp:keywords/>
  <dc:description/>
  <cp:lastModifiedBy>微软用户</cp:lastModifiedBy>
  <cp:revision>7</cp:revision>
  <cp:lastPrinted>2015-08-24T06:37:00Z</cp:lastPrinted>
  <dcterms:created xsi:type="dcterms:W3CDTF">2015-08-24T06:40:00Z</dcterms:created>
  <dcterms:modified xsi:type="dcterms:W3CDTF">2011-09-02T07:33:00Z</dcterms:modified>
</cp:coreProperties>
</file>